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D9D6" w14:textId="77777777" w:rsidR="00234DE4" w:rsidRDefault="00847754" w:rsidP="0096170D">
      <w:pPr>
        <w:ind w:left="2880" w:firstLine="720"/>
        <w:rPr>
          <w:rFonts w:ascii="Adine Kirnberg" w:hAnsi="Adine Kirnberg"/>
          <w:b/>
          <w:bCs/>
          <w:sz w:val="44"/>
          <w:szCs w:val="44"/>
        </w:rPr>
      </w:pPr>
      <w:r>
        <w:rPr>
          <w:rFonts w:ascii="Adine Kirnberg" w:hAnsi="Adine Kirnberg"/>
          <w:b/>
          <w:bCs/>
          <w:noProof/>
          <w:sz w:val="44"/>
          <w:szCs w:val="44"/>
        </w:rPr>
        <w:drawing>
          <wp:inline distT="0" distB="0" distL="0" distR="0" wp14:anchorId="0C71DE73" wp14:editId="076FA4D8">
            <wp:extent cx="1197500" cy="848995"/>
            <wp:effectExtent l="19050" t="0" r="22225" b="2940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220" cy="875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C21E24">
        <w:rPr>
          <w:rFonts w:ascii="Adine Kirnberg" w:hAnsi="Adine Kirnberg"/>
          <w:b/>
          <w:bCs/>
          <w:sz w:val="44"/>
          <w:szCs w:val="44"/>
        </w:rPr>
        <w:t xml:space="preserve">         </w:t>
      </w:r>
    </w:p>
    <w:p w14:paraId="3F6DC261" w14:textId="77777777" w:rsidR="0096170D" w:rsidRPr="00F15A74" w:rsidRDefault="0096170D" w:rsidP="003615EB">
      <w:pPr>
        <w:ind w:left="1440" w:firstLine="720"/>
        <w:rPr>
          <w:rFonts w:ascii="Brush Script MT" w:hAnsi="Brush Script MT"/>
          <w:sz w:val="52"/>
          <w:szCs w:val="52"/>
        </w:rPr>
      </w:pPr>
      <w:r>
        <w:rPr>
          <w:rFonts w:ascii="Brush Script MT" w:hAnsi="Brush Script MT"/>
          <w:sz w:val="52"/>
          <w:szCs w:val="52"/>
        </w:rPr>
        <w:t xml:space="preserve">     </w:t>
      </w:r>
      <w:r w:rsidRPr="00F15A74">
        <w:rPr>
          <w:rFonts w:ascii="Brush Script MT" w:hAnsi="Brush Script MT"/>
          <w:sz w:val="52"/>
          <w:szCs w:val="52"/>
        </w:rPr>
        <w:t>Itinerary Work Sheet</w:t>
      </w:r>
    </w:p>
    <w:p w14:paraId="70C6E2B2" w14:textId="77777777" w:rsidR="0096170D" w:rsidRPr="001870F4" w:rsidRDefault="0096170D" w:rsidP="003615EB">
      <w:pPr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Event Type;</w:t>
      </w:r>
    </w:p>
    <w:p w14:paraId="18F3B03E" w14:textId="77777777" w:rsidR="0096170D" w:rsidRPr="00746E31" w:rsidRDefault="0096170D" w:rsidP="0096170D">
      <w:pPr>
        <w:rPr>
          <w:rFonts w:ascii="Arial" w:hAnsi="Arial" w:cs="Arial"/>
          <w:sz w:val="28"/>
          <w:szCs w:val="28"/>
        </w:rPr>
      </w:pPr>
      <w:r w:rsidRPr="003C420D">
        <w:rPr>
          <w:rFonts w:ascii="Arial" w:hAnsi="Arial" w:cs="Arial"/>
          <w:sz w:val="28"/>
          <w:szCs w:val="28"/>
        </w:rPr>
        <w:t>Start time: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Introduction Song #: </w:t>
      </w:r>
    </w:p>
    <w:tbl>
      <w:tblPr>
        <w:tblStyle w:val="PlainTable1"/>
        <w:tblW w:w="935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"/>
        <w:gridCol w:w="3097"/>
        <w:gridCol w:w="8"/>
        <w:gridCol w:w="3107"/>
        <w:gridCol w:w="3102"/>
        <w:gridCol w:w="18"/>
      </w:tblGrid>
      <w:tr w:rsidR="0096170D" w14:paraId="23F80227" w14:textId="77777777" w:rsidTr="0096170D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8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0CECE" w:themeFill="background2" w:themeFillShade="E6"/>
          </w:tcPr>
          <w:p w14:paraId="57BCEB73" w14:textId="77777777" w:rsidR="0096170D" w:rsidRPr="003772A0" w:rsidRDefault="0096170D" w:rsidP="003615EB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72A0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Relation to the celebrated</w:t>
            </w:r>
          </w:p>
          <w:p w14:paraId="05A18C13" w14:textId="77777777" w:rsidR="0096170D" w:rsidRPr="003772A0" w:rsidRDefault="0096170D" w:rsidP="003615EB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772A0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(Uncle, Parents, VIP, </w:t>
            </w:r>
            <w:proofErr w:type="spellStart"/>
            <w:r w:rsidRPr="003772A0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Etc</w:t>
            </w:r>
            <w:proofErr w:type="spellEnd"/>
            <w:r w:rsidRPr="003772A0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10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0CECE" w:themeFill="background2" w:themeFillShade="E6"/>
          </w:tcPr>
          <w:p w14:paraId="21875A98" w14:textId="77777777" w:rsidR="0096170D" w:rsidRPr="003772A0" w:rsidRDefault="0096170D" w:rsidP="003615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772A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First Name</w:t>
            </w:r>
          </w:p>
        </w:tc>
        <w:tc>
          <w:tcPr>
            <w:tcW w:w="310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0CECE" w:themeFill="background2" w:themeFillShade="E6"/>
          </w:tcPr>
          <w:p w14:paraId="60AB3AB4" w14:textId="77777777" w:rsidR="0096170D" w:rsidRPr="003772A0" w:rsidRDefault="0096170D" w:rsidP="003615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772A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Last Name</w:t>
            </w:r>
          </w:p>
        </w:tc>
      </w:tr>
      <w:tr w:rsidR="001F7C8D" w14:paraId="0658CD2C" w14:textId="77777777" w:rsidTr="00961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shd w:val="clear" w:color="auto" w:fill="auto"/>
          </w:tcPr>
          <w:p w14:paraId="7C77682F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0BE4C0FF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61CCBC18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11577767" w14:textId="77777777" w:rsidTr="0096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</w:tcPr>
          <w:p w14:paraId="17C3CC68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4D8566D4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11C6C3F0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6C1D4EEF" w14:textId="77777777" w:rsidTr="00961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shd w:val="clear" w:color="auto" w:fill="auto"/>
          </w:tcPr>
          <w:p w14:paraId="638C5A25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1A6B3255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1D76A825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3A242FED" w14:textId="77777777" w:rsidTr="0096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</w:tcPr>
          <w:p w14:paraId="3B6A0935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6DEFFCC2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2AC09BC2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66E672BD" w14:textId="77777777" w:rsidTr="00961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shd w:val="clear" w:color="auto" w:fill="auto"/>
          </w:tcPr>
          <w:p w14:paraId="194F77C2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18B20D18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01AD0D5E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4651F587" w14:textId="77777777" w:rsidTr="0096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</w:tcPr>
          <w:p w14:paraId="31CCA138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1251A2AF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60DAD609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59CE0D54" w14:textId="77777777" w:rsidTr="00961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shd w:val="clear" w:color="auto" w:fill="auto"/>
          </w:tcPr>
          <w:p w14:paraId="51452936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654AEF68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06CF4D1D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1F27FD1C" w14:textId="77777777" w:rsidTr="0096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</w:tcPr>
          <w:p w14:paraId="50E22768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0F0E9D19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3EAD732B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682916DE" w14:textId="77777777" w:rsidTr="00961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shd w:val="clear" w:color="auto" w:fill="auto"/>
          </w:tcPr>
          <w:p w14:paraId="5C25CF65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319246AF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53AE7E1E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6B6C1C40" w14:textId="77777777" w:rsidTr="0096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</w:tcPr>
          <w:p w14:paraId="0B5F37EA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5EF0C9BF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56789800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24B7BA69" w14:textId="77777777" w:rsidTr="00961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shd w:val="clear" w:color="auto" w:fill="auto"/>
          </w:tcPr>
          <w:p w14:paraId="2D84C4CD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597EC88F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6FE0F8DA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21A03AF9" w14:textId="77777777" w:rsidTr="0096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</w:tcPr>
          <w:p w14:paraId="37770152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6B7A82F3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55FE8E26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41158420" w14:textId="77777777" w:rsidTr="00961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shd w:val="clear" w:color="auto" w:fill="auto"/>
          </w:tcPr>
          <w:p w14:paraId="1B031CE7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61789778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6A57B05B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082A6CBC" w14:textId="77777777" w:rsidTr="0096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</w:tcPr>
          <w:p w14:paraId="717A9D22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07EB1592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60A72B06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6F40D94E" w14:textId="77777777" w:rsidTr="00961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shd w:val="clear" w:color="auto" w:fill="auto"/>
          </w:tcPr>
          <w:p w14:paraId="5E9A1CD2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59508ACA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01E953CF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1D730002" w14:textId="77777777" w:rsidTr="0096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</w:tcPr>
          <w:p w14:paraId="25DD6C84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3A98D301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13E3990B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5BC08AD4" w14:textId="77777777" w:rsidTr="00961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shd w:val="clear" w:color="auto" w:fill="auto"/>
          </w:tcPr>
          <w:p w14:paraId="5FD40B5D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64C4E94A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7136BB68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43D0336B" w14:textId="77777777" w:rsidTr="0096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</w:tcPr>
          <w:p w14:paraId="049ABF36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3FA62613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640F8E3A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094CB811" w14:textId="77777777" w:rsidTr="00961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shd w:val="clear" w:color="auto" w:fill="auto"/>
          </w:tcPr>
          <w:p w14:paraId="25515C60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3D5193CF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</w:tcPr>
          <w:p w14:paraId="7DA04A3B" w14:textId="77777777" w:rsidR="001F7C8D" w:rsidRDefault="001F7C8D" w:rsidP="00D413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  <w:tr w:rsidR="001F7C8D" w14:paraId="5FEF6781" w14:textId="77777777" w:rsidTr="0096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</w:tcPr>
          <w:p w14:paraId="5F3E16C0" w14:textId="77777777" w:rsidR="001F7C8D" w:rsidRDefault="001F7C8D" w:rsidP="00D41311">
            <w:pPr>
              <w:spacing w:line="360" w:lineRule="auto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6BFBB4E4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3257734F" w14:textId="77777777" w:rsidR="001F7C8D" w:rsidRDefault="001F7C8D" w:rsidP="00D413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duct" w:hAnsi="Aquaduct"/>
                <w:sz w:val="28"/>
                <w:szCs w:val="28"/>
              </w:rPr>
            </w:pPr>
          </w:p>
        </w:tc>
      </w:tr>
    </w:tbl>
    <w:p w14:paraId="7E62967A" w14:textId="77777777" w:rsidR="0096170D" w:rsidRDefault="0096170D" w:rsidP="00F7613B">
      <w:pPr>
        <w:jc w:val="center"/>
        <w:rPr>
          <w:rFonts w:ascii="Arial" w:hAnsi="Arial" w:cs="Arial"/>
          <w:sz w:val="28"/>
          <w:szCs w:val="28"/>
        </w:rPr>
      </w:pPr>
    </w:p>
    <w:p w14:paraId="2733C5A0" w14:textId="77777777" w:rsidR="00F97083" w:rsidRDefault="002E0A56" w:rsidP="00F7613B">
      <w:pPr>
        <w:jc w:val="center"/>
        <w:rPr>
          <w:rFonts w:ascii="Arial" w:hAnsi="Arial" w:cs="Arial"/>
          <w:sz w:val="28"/>
          <w:szCs w:val="28"/>
          <w:shd w:val="clear" w:color="auto" w:fill="D0CECE" w:themeFill="background2" w:themeFillShade="E6"/>
        </w:rPr>
      </w:pPr>
      <w:r w:rsidRPr="005A34EF">
        <w:rPr>
          <w:rFonts w:ascii="Arial" w:hAnsi="Arial" w:cs="Arial"/>
          <w:sz w:val="28"/>
          <w:szCs w:val="28"/>
          <w:shd w:val="clear" w:color="auto" w:fill="D0CECE" w:themeFill="background2" w:themeFillShade="E6"/>
        </w:rPr>
        <w:t>Doll, Shoes, Rings, Tierra, Special Presentation:</w:t>
      </w:r>
    </w:p>
    <w:p w14:paraId="083155FB" w14:textId="77777777" w:rsidR="00EA5AA8" w:rsidRPr="00EA5AA8" w:rsidRDefault="00EA5AA8" w:rsidP="00F7613B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GridTable2-Accent3"/>
        <w:tblW w:w="11226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520"/>
        <w:gridCol w:w="7656"/>
      </w:tblGrid>
      <w:tr w:rsidR="002E0A56" w14:paraId="44FEDB8D" w14:textId="77777777" w:rsidTr="006F5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0CECE" w:themeFill="background2" w:themeFillShade="E6"/>
          </w:tcPr>
          <w:p w14:paraId="67BC4344" w14:textId="77777777" w:rsidR="002E0A56" w:rsidRPr="00B7249B" w:rsidRDefault="00EA5AA8" w:rsidP="002E0A56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3772A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Song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#</w:t>
            </w:r>
            <w:r w:rsidRPr="003772A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0CECE" w:themeFill="background2" w:themeFillShade="E6"/>
          </w:tcPr>
          <w:p w14:paraId="3C6D73AD" w14:textId="77777777" w:rsidR="002E0A56" w:rsidRPr="00B7249B" w:rsidRDefault="00EA5AA8" w:rsidP="002E0A5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3772A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Type of Presentation:</w:t>
            </w:r>
          </w:p>
        </w:tc>
        <w:tc>
          <w:tcPr>
            <w:tcW w:w="765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0CECE" w:themeFill="background2" w:themeFillShade="E6"/>
          </w:tcPr>
          <w:p w14:paraId="4DFB83DF" w14:textId="77777777" w:rsidR="002E0A56" w:rsidRPr="00B7249B" w:rsidRDefault="00EA5AA8" w:rsidP="002E0A5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3772A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Relative/ V.I.P.:</w:t>
            </w:r>
          </w:p>
        </w:tc>
      </w:tr>
      <w:tr w:rsidR="002E0A56" w14:paraId="3C973296" w14:textId="77777777" w:rsidTr="006F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tcBorders>
              <w:top w:val="single" w:sz="18" w:space="0" w:color="FFFFFF" w:themeColor="background1"/>
            </w:tcBorders>
            <w:shd w:val="clear" w:color="auto" w:fill="FFFFFF" w:themeFill="background1"/>
          </w:tcPr>
          <w:p w14:paraId="00398C64" w14:textId="77777777" w:rsidR="002E0A56" w:rsidRDefault="002E0A56" w:rsidP="002E0A5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18" w:space="0" w:color="FFFFFF" w:themeColor="background1"/>
            </w:tcBorders>
            <w:shd w:val="clear" w:color="auto" w:fill="FFFFFF" w:themeFill="background1"/>
          </w:tcPr>
          <w:p w14:paraId="3ACB757A" w14:textId="77777777" w:rsidR="002E0A56" w:rsidRDefault="002E0A56" w:rsidP="002E0A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6" w:type="dxa"/>
            <w:tcBorders>
              <w:top w:val="single" w:sz="18" w:space="0" w:color="FFFFFF" w:themeColor="background1"/>
            </w:tcBorders>
            <w:shd w:val="clear" w:color="auto" w:fill="FFFFFF" w:themeFill="background1"/>
          </w:tcPr>
          <w:p w14:paraId="2A66960D" w14:textId="77777777" w:rsidR="002E0A56" w:rsidRDefault="002E0A56" w:rsidP="002E0A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E0A56" w14:paraId="47CAE82E" w14:textId="77777777" w:rsidTr="006F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shd w:val="clear" w:color="auto" w:fill="FFFFFF" w:themeFill="background1"/>
          </w:tcPr>
          <w:p w14:paraId="0F7C715F" w14:textId="77777777" w:rsidR="002E0A56" w:rsidRDefault="002E0A56" w:rsidP="002E0A56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4160AED" w14:textId="77777777" w:rsidR="002E0A56" w:rsidRDefault="002E0A56" w:rsidP="002E0A5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14:paraId="4CADEF87" w14:textId="77777777" w:rsidR="002E0A56" w:rsidRDefault="002E0A56" w:rsidP="002E0A5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E0A56" w14:paraId="180AE9AF" w14:textId="77777777" w:rsidTr="006F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shd w:val="clear" w:color="auto" w:fill="FFFFFF" w:themeFill="background1"/>
          </w:tcPr>
          <w:p w14:paraId="4E3A1A41" w14:textId="77777777" w:rsidR="002E0A56" w:rsidRDefault="002E0A56" w:rsidP="002E0A56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60E1EE2" w14:textId="77777777" w:rsidR="002E0A56" w:rsidRDefault="002E0A56" w:rsidP="002E0A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14:paraId="06C393D4" w14:textId="77777777" w:rsidR="002E0A56" w:rsidRDefault="002E0A56" w:rsidP="002E0A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E0A56" w14:paraId="2555C09F" w14:textId="77777777" w:rsidTr="006F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shd w:val="clear" w:color="auto" w:fill="FFFFFF" w:themeFill="background1"/>
          </w:tcPr>
          <w:p w14:paraId="75B3A4DB" w14:textId="77777777" w:rsidR="002E0A56" w:rsidRDefault="002E0A56" w:rsidP="002E0A56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7C84DF0" w14:textId="77777777" w:rsidR="002E0A56" w:rsidRDefault="002E0A56" w:rsidP="002E0A5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14:paraId="2A62A4B7" w14:textId="77777777" w:rsidR="002E0A56" w:rsidRDefault="002E0A56" w:rsidP="002E0A5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5CB59D1" w14:textId="77777777" w:rsidR="00D554B7" w:rsidRDefault="00D554B7" w:rsidP="004062C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541A0C2" w14:textId="77777777" w:rsidR="00B41159" w:rsidRDefault="002E0A56" w:rsidP="002E0A5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A34EF">
        <w:rPr>
          <w:rFonts w:ascii="Arial" w:hAnsi="Arial" w:cs="Arial"/>
          <w:sz w:val="28"/>
          <w:szCs w:val="28"/>
          <w:shd w:val="clear" w:color="auto" w:fill="D0CECE" w:themeFill="background2" w:themeFillShade="E6"/>
        </w:rPr>
        <w:t>Valses/ Special Dances:</w:t>
      </w:r>
    </w:p>
    <w:tbl>
      <w:tblPr>
        <w:tblStyle w:val="TableGrid"/>
        <w:tblpPr w:leftFromText="180" w:rightFromText="180" w:vertAnchor="text" w:horzAnchor="margin" w:tblpXSpec="center" w:tblpY="496"/>
        <w:tblW w:w="7285" w:type="dxa"/>
        <w:tblLook w:val="04A0" w:firstRow="1" w:lastRow="0" w:firstColumn="1" w:lastColumn="0" w:noHBand="0" w:noVBand="1"/>
      </w:tblPr>
      <w:tblGrid>
        <w:gridCol w:w="1057"/>
        <w:gridCol w:w="2520"/>
        <w:gridCol w:w="3708"/>
      </w:tblGrid>
      <w:tr w:rsidR="00EA5AA8" w14:paraId="6E649C46" w14:textId="77777777" w:rsidTr="00EA5AA8">
        <w:tc>
          <w:tcPr>
            <w:tcW w:w="105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0CECE" w:themeFill="background2" w:themeFillShade="E6"/>
          </w:tcPr>
          <w:p w14:paraId="01C119A8" w14:textId="77777777" w:rsidR="00EA5AA8" w:rsidRPr="0039619B" w:rsidRDefault="00EA5AA8" w:rsidP="00EA5A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34EF">
              <w:rPr>
                <w:rFonts w:ascii="Arial" w:hAnsi="Arial" w:cs="Arial"/>
                <w:sz w:val="24"/>
                <w:szCs w:val="24"/>
              </w:rPr>
              <w:t>Song #:</w:t>
            </w: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0CECE" w:themeFill="background2" w:themeFillShade="E6"/>
          </w:tcPr>
          <w:p w14:paraId="6801FA13" w14:textId="77777777" w:rsidR="00EA5AA8" w:rsidRPr="00B41159" w:rsidRDefault="00EA5AA8" w:rsidP="00EA5A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34EF">
              <w:rPr>
                <w:rFonts w:ascii="Arial" w:hAnsi="Arial" w:cs="Arial"/>
                <w:sz w:val="24"/>
                <w:szCs w:val="24"/>
              </w:rPr>
              <w:t>Type of Dance</w:t>
            </w:r>
          </w:p>
        </w:tc>
        <w:tc>
          <w:tcPr>
            <w:tcW w:w="3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0CECE" w:themeFill="background2" w:themeFillShade="E6"/>
          </w:tcPr>
          <w:p w14:paraId="2EE3A603" w14:textId="77777777" w:rsidR="00EA5AA8" w:rsidRPr="00B41159" w:rsidRDefault="00EA5AA8" w:rsidP="00EA5A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34EF">
              <w:rPr>
                <w:rFonts w:ascii="Arial" w:hAnsi="Arial" w:cs="Arial"/>
                <w:sz w:val="24"/>
                <w:szCs w:val="24"/>
              </w:rPr>
              <w:t>Dance Partner</w:t>
            </w:r>
            <w:r>
              <w:rPr>
                <w:rFonts w:ascii="Arial" w:hAnsi="Arial" w:cs="Arial"/>
                <w:sz w:val="24"/>
                <w:szCs w:val="24"/>
              </w:rPr>
              <w:t>/ Group:</w:t>
            </w:r>
          </w:p>
        </w:tc>
      </w:tr>
      <w:tr w:rsidR="00EA5AA8" w14:paraId="56DBB1A5" w14:textId="77777777" w:rsidTr="00EA5AA8">
        <w:tc>
          <w:tcPr>
            <w:tcW w:w="1057" w:type="dxa"/>
          </w:tcPr>
          <w:p w14:paraId="24CC2BCF" w14:textId="77777777" w:rsidR="00EA5AA8" w:rsidRPr="0039619B" w:rsidRDefault="00EA5AA8" w:rsidP="00EA5A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47B959C6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08" w:type="dxa"/>
          </w:tcPr>
          <w:p w14:paraId="2CB5D5E6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A5AA8" w14:paraId="234F2C9E" w14:textId="77777777" w:rsidTr="00EA5AA8">
        <w:tc>
          <w:tcPr>
            <w:tcW w:w="1057" w:type="dxa"/>
          </w:tcPr>
          <w:p w14:paraId="453ADFA8" w14:textId="77777777" w:rsidR="00EA5AA8" w:rsidRPr="0039619B" w:rsidRDefault="00EA5AA8" w:rsidP="00EA5A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7EA30C44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08" w:type="dxa"/>
          </w:tcPr>
          <w:p w14:paraId="501A7D8B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A5AA8" w14:paraId="4678E2B4" w14:textId="77777777" w:rsidTr="00EA5AA8">
        <w:tc>
          <w:tcPr>
            <w:tcW w:w="1057" w:type="dxa"/>
          </w:tcPr>
          <w:p w14:paraId="2F6F6B30" w14:textId="77777777" w:rsidR="00EA5AA8" w:rsidRPr="0039619B" w:rsidRDefault="00EA5AA8" w:rsidP="00EA5A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606FD658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08" w:type="dxa"/>
          </w:tcPr>
          <w:p w14:paraId="3D7ED9DE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A5AA8" w14:paraId="6C6DF017" w14:textId="77777777" w:rsidTr="00EA5AA8">
        <w:tc>
          <w:tcPr>
            <w:tcW w:w="1057" w:type="dxa"/>
          </w:tcPr>
          <w:p w14:paraId="269DF10E" w14:textId="77777777" w:rsidR="00EA5AA8" w:rsidRPr="0039619B" w:rsidRDefault="00EA5AA8" w:rsidP="00EA5A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14355B83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08" w:type="dxa"/>
          </w:tcPr>
          <w:p w14:paraId="5E04779F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A5AA8" w14:paraId="22461F1B" w14:textId="77777777" w:rsidTr="00EA5AA8">
        <w:tc>
          <w:tcPr>
            <w:tcW w:w="1057" w:type="dxa"/>
          </w:tcPr>
          <w:p w14:paraId="50A0A0AF" w14:textId="77777777" w:rsidR="00EA5AA8" w:rsidRPr="0039619B" w:rsidRDefault="00EA5AA8" w:rsidP="00EA5A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3D413D01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08" w:type="dxa"/>
          </w:tcPr>
          <w:p w14:paraId="0ACE2AA1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A5AA8" w14:paraId="596C213D" w14:textId="77777777" w:rsidTr="00EA5AA8">
        <w:tc>
          <w:tcPr>
            <w:tcW w:w="1057" w:type="dxa"/>
          </w:tcPr>
          <w:p w14:paraId="7724269F" w14:textId="77777777" w:rsidR="00EA5AA8" w:rsidRPr="0039619B" w:rsidRDefault="00EA5AA8" w:rsidP="00EA5A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40EA9D78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08" w:type="dxa"/>
          </w:tcPr>
          <w:p w14:paraId="03A7DA3E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A5AA8" w14:paraId="0F31C302" w14:textId="77777777" w:rsidTr="00EA5AA8">
        <w:tc>
          <w:tcPr>
            <w:tcW w:w="1057" w:type="dxa"/>
          </w:tcPr>
          <w:p w14:paraId="2443FB27" w14:textId="77777777" w:rsidR="00EA5AA8" w:rsidRPr="0039619B" w:rsidRDefault="00EA5AA8" w:rsidP="00EA5A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F06C069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08" w:type="dxa"/>
          </w:tcPr>
          <w:p w14:paraId="211073A8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A5AA8" w14:paraId="6418353E" w14:textId="77777777" w:rsidTr="00EA5AA8">
        <w:tc>
          <w:tcPr>
            <w:tcW w:w="1057" w:type="dxa"/>
          </w:tcPr>
          <w:p w14:paraId="0312E871" w14:textId="77777777" w:rsidR="00EA5AA8" w:rsidRPr="0039619B" w:rsidRDefault="00EA5AA8" w:rsidP="00EA5A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76BD9D2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08" w:type="dxa"/>
          </w:tcPr>
          <w:p w14:paraId="4F900B8E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A5AA8" w14:paraId="69CBCA44" w14:textId="77777777" w:rsidTr="00EA5AA8">
        <w:tc>
          <w:tcPr>
            <w:tcW w:w="1057" w:type="dxa"/>
          </w:tcPr>
          <w:p w14:paraId="0FBF874F" w14:textId="77777777" w:rsidR="00EA5AA8" w:rsidRPr="0039619B" w:rsidRDefault="00EA5AA8" w:rsidP="00EA5A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41B697DF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08" w:type="dxa"/>
          </w:tcPr>
          <w:p w14:paraId="14ED2C5E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A5AA8" w14:paraId="1B282F34" w14:textId="77777777" w:rsidTr="00EA5AA8">
        <w:tc>
          <w:tcPr>
            <w:tcW w:w="1057" w:type="dxa"/>
          </w:tcPr>
          <w:p w14:paraId="4A1B94C7" w14:textId="77777777" w:rsidR="00EA5AA8" w:rsidRPr="0039619B" w:rsidRDefault="00EA5AA8" w:rsidP="00EA5A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1F277CB9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08" w:type="dxa"/>
          </w:tcPr>
          <w:p w14:paraId="48E8844C" w14:textId="77777777" w:rsidR="00EA5AA8" w:rsidRDefault="00EA5AA8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89753A" w14:paraId="66E9CE95" w14:textId="77777777" w:rsidTr="00EA5AA8">
        <w:tc>
          <w:tcPr>
            <w:tcW w:w="1057" w:type="dxa"/>
          </w:tcPr>
          <w:p w14:paraId="3CCF8E2D" w14:textId="77777777" w:rsidR="0089753A" w:rsidRPr="0039619B" w:rsidRDefault="0089753A" w:rsidP="00EA5A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18E1C5C" w14:textId="77777777" w:rsidR="0089753A" w:rsidRDefault="0089753A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08" w:type="dxa"/>
          </w:tcPr>
          <w:p w14:paraId="43E297E4" w14:textId="77777777" w:rsidR="0089753A" w:rsidRDefault="0089753A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89753A" w14:paraId="227DD533" w14:textId="77777777" w:rsidTr="00EA5AA8">
        <w:tc>
          <w:tcPr>
            <w:tcW w:w="1057" w:type="dxa"/>
          </w:tcPr>
          <w:p w14:paraId="32A71DBF" w14:textId="77777777" w:rsidR="0089753A" w:rsidRPr="0039619B" w:rsidRDefault="0089753A" w:rsidP="00EA5A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02CE647" w14:textId="77777777" w:rsidR="0089753A" w:rsidRDefault="0089753A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08" w:type="dxa"/>
          </w:tcPr>
          <w:p w14:paraId="658B0CFB" w14:textId="77777777" w:rsidR="0089753A" w:rsidRDefault="0089753A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89753A" w14:paraId="1CED664D" w14:textId="77777777" w:rsidTr="00EA5AA8">
        <w:tc>
          <w:tcPr>
            <w:tcW w:w="1057" w:type="dxa"/>
          </w:tcPr>
          <w:p w14:paraId="5068BB1A" w14:textId="77777777" w:rsidR="0089753A" w:rsidRPr="0039619B" w:rsidRDefault="0089753A" w:rsidP="00EA5A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CDEA96A" w14:textId="77777777" w:rsidR="0089753A" w:rsidRDefault="0089753A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08" w:type="dxa"/>
          </w:tcPr>
          <w:p w14:paraId="65162098" w14:textId="77777777" w:rsidR="0089753A" w:rsidRDefault="0089753A" w:rsidP="00EA5AA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FA79E54" w14:textId="77777777" w:rsidR="0039619B" w:rsidRPr="008E763A" w:rsidRDefault="0039619B" w:rsidP="0039619B">
      <w:pPr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39619B" w:rsidRPr="008E7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ine Kirnberg">
    <w:altName w:val="Calibri"/>
    <w:charset w:val="00"/>
    <w:family w:val="auto"/>
    <w:pitch w:val="variable"/>
    <w:sig w:usb0="8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quaduc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0A5"/>
    <w:multiLevelType w:val="hybridMultilevel"/>
    <w:tmpl w:val="63A62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718BE"/>
    <w:multiLevelType w:val="hybridMultilevel"/>
    <w:tmpl w:val="6AF494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F327FA"/>
    <w:multiLevelType w:val="hybridMultilevel"/>
    <w:tmpl w:val="9B06BC4C"/>
    <w:lvl w:ilvl="0" w:tplc="9572CE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5BA"/>
    <w:multiLevelType w:val="hybridMultilevel"/>
    <w:tmpl w:val="55ECC9E6"/>
    <w:lvl w:ilvl="0" w:tplc="E9B8CE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187190">
    <w:abstractNumId w:val="0"/>
  </w:num>
  <w:num w:numId="2" w16cid:durableId="1273320157">
    <w:abstractNumId w:val="1"/>
  </w:num>
  <w:num w:numId="3" w16cid:durableId="1120800681">
    <w:abstractNumId w:val="2"/>
  </w:num>
  <w:num w:numId="4" w16cid:durableId="645399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4C"/>
    <w:rsid w:val="00035E40"/>
    <w:rsid w:val="00081DC1"/>
    <w:rsid w:val="001018F7"/>
    <w:rsid w:val="001C30BB"/>
    <w:rsid w:val="001F7C8D"/>
    <w:rsid w:val="00234DE4"/>
    <w:rsid w:val="00245988"/>
    <w:rsid w:val="002D7434"/>
    <w:rsid w:val="002E0A56"/>
    <w:rsid w:val="00315ED1"/>
    <w:rsid w:val="0031653E"/>
    <w:rsid w:val="0039619B"/>
    <w:rsid w:val="004062C9"/>
    <w:rsid w:val="00570949"/>
    <w:rsid w:val="006F544C"/>
    <w:rsid w:val="00746E31"/>
    <w:rsid w:val="007634D7"/>
    <w:rsid w:val="007B52EE"/>
    <w:rsid w:val="00847754"/>
    <w:rsid w:val="00853645"/>
    <w:rsid w:val="008567B3"/>
    <w:rsid w:val="0089753A"/>
    <w:rsid w:val="008A5ACD"/>
    <w:rsid w:val="008C0F4A"/>
    <w:rsid w:val="008E763A"/>
    <w:rsid w:val="00930CDC"/>
    <w:rsid w:val="0096170D"/>
    <w:rsid w:val="00A06359"/>
    <w:rsid w:val="00A76C85"/>
    <w:rsid w:val="00A903D4"/>
    <w:rsid w:val="00AB1CE0"/>
    <w:rsid w:val="00B267CD"/>
    <w:rsid w:val="00B41159"/>
    <w:rsid w:val="00B7249B"/>
    <w:rsid w:val="00C110D9"/>
    <w:rsid w:val="00C21E24"/>
    <w:rsid w:val="00C948FB"/>
    <w:rsid w:val="00D23C08"/>
    <w:rsid w:val="00D41311"/>
    <w:rsid w:val="00D554B7"/>
    <w:rsid w:val="00DB3504"/>
    <w:rsid w:val="00E45654"/>
    <w:rsid w:val="00E525C3"/>
    <w:rsid w:val="00E86981"/>
    <w:rsid w:val="00EA5AA8"/>
    <w:rsid w:val="00F7613B"/>
    <w:rsid w:val="00F9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4C84"/>
  <w15:chartTrackingRefBased/>
  <w15:docId w15:val="{AE17221A-F5BF-4C75-9355-CB47E879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9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6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9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9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98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76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7C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F7C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F7C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F7C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1F7C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D554B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utz\Documents\Custom%20Office%20Templates\DJ%20Jrod_Itinerary%20Work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C388-0C29-4B8F-A621-BC1E1546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DJ Jrod_Itinerary Work Sheet.dotx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Jnutz</dc:creator>
  <cp:keywords/>
  <dc:description/>
  <cp:lastModifiedBy>Rodriguez, Jesus</cp:lastModifiedBy>
  <cp:revision>3</cp:revision>
  <cp:lastPrinted>2026-03-26T02:15:00Z</cp:lastPrinted>
  <dcterms:created xsi:type="dcterms:W3CDTF">2026-01-12T01:42:00Z</dcterms:created>
  <dcterms:modified xsi:type="dcterms:W3CDTF">2026-03-26T02:18:00Z</dcterms:modified>
</cp:coreProperties>
</file>